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rsidR="00A53F7B" w:rsidRDefault="00A53F7B" w:rsidP="00A53F7B">
      <w:pPr>
        <w:jc w:val="both"/>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rsidR="00BC5B13" w:rsidRPr="00CF749D" w:rsidRDefault="007D31AE" w:rsidP="00BC5B13">
      <w:pPr>
        <w:jc w:val="both"/>
        <w:rPr>
          <w:rFonts w:ascii="Times New Roman" w:hAnsi="Times New Roman" w:cs="Times New Roman"/>
          <w:color w:val="2905A0"/>
          <w:lang w:val="ro-RO"/>
        </w:rPr>
      </w:pPr>
      <w:r w:rsidRPr="007D31AE">
        <w:rPr>
          <w:noProof/>
          <w:color w:val="2905A0"/>
          <w:lang w:val="ro-RO"/>
        </w:rPr>
        <w:pict>
          <v:rect id="Rectangle 6" o:spid="_x0000_s2072"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rsidR="006150F4" w:rsidRDefault="006150F4" w:rsidP="006150F4">
                  <w:pPr>
                    <w:jc w:val="center"/>
                  </w:pPr>
                  <w:r>
                    <w:t xml:space="preserve"> </w:t>
                  </w:r>
                </w:p>
              </w:txbxContent>
            </v:textbox>
          </v:rect>
        </w:pict>
      </w:r>
      <w:r w:rsidR="006150F4"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Pr="007D31AE">
        <w:rPr>
          <w:noProof/>
          <w:color w:val="2905A0"/>
          <w:lang w:val="ro-RO"/>
        </w:rPr>
        <w:pict>
          <v:rect id="_x0000_s2071"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rsidR="00797AC1" w:rsidRDefault="00797AC1" w:rsidP="00797AC1">
                  <w:pPr>
                    <w:jc w:val="center"/>
                  </w:pPr>
                  <w:r>
                    <w:t xml:space="preserve"> </w:t>
                  </w:r>
                </w:p>
              </w:txbxContent>
            </v:textbox>
          </v:rect>
        </w:pict>
      </w:r>
    </w:p>
    <w:p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007D31AE" w:rsidRPr="007D31AE">
        <w:rPr>
          <w:noProof/>
          <w:color w:val="2905A0"/>
          <w:lang w:val="ro-RO"/>
        </w:rPr>
        <w:pict>
          <v:rect id="_x0000_s2070"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p>
    <w:p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007D31AE" w:rsidRPr="007D31AE">
        <w:rPr>
          <w:noProof/>
          <w:color w:val="2905A0"/>
          <w:lang w:val="ro-RO"/>
        </w:rPr>
        <w:pict>
          <v:rect id="_x0000_s206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r>
        <w:rPr>
          <w:rFonts w:ascii="Times New Roman" w:hAnsi="Times New Roman" w:cs="Times New Roman"/>
          <w:b/>
          <w:bCs/>
          <w:color w:val="2905A0"/>
          <w:lang w:val="ro-RO"/>
        </w:rPr>
        <w:t>3</w:t>
      </w:r>
    </w:p>
    <w:p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222EBF" w:rsidRPr="00CF749D" w:rsidRDefault="007D31AE" w:rsidP="00222EBF">
      <w:pPr>
        <w:jc w:val="both"/>
        <w:rPr>
          <w:rFonts w:ascii="Times New Roman" w:hAnsi="Times New Roman" w:cs="Times New Roman"/>
          <w:color w:val="2905A0"/>
          <w:lang w:val="ro-RO"/>
        </w:rPr>
      </w:pPr>
      <w:r w:rsidRPr="007D31AE">
        <w:rPr>
          <w:noProof/>
          <w:color w:val="2905A0"/>
          <w:lang w:val="ro-RO"/>
        </w:rPr>
        <w:pict>
          <v:rect id="_x0000_s2068" style="position:absolute;left:0;text-align:left;margin-left:1.5pt;margin-top:2.7pt;width:15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rsidR="00222EBF" w:rsidRDefault="00222EBF" w:rsidP="00222EBF">
                  <w:pPr>
                    <w:jc w:val="center"/>
                  </w:pPr>
                  <w:r>
                    <w:t xml:space="preserve"> </w:t>
                  </w:r>
                </w:p>
              </w:txbxContent>
            </v:textbox>
          </v:rect>
        </w:pict>
      </w:r>
      <w:r w:rsidR="00222EBF" w:rsidRPr="00CF749D">
        <w:rPr>
          <w:rFonts w:ascii="Times New Roman" w:hAnsi="Times New Roman" w:cs="Times New Roman"/>
          <w:color w:val="2905A0"/>
          <w:lang w:val="ro-RO"/>
        </w:rPr>
        <w:t xml:space="preserve">       </w:t>
      </w:r>
      <w:r w:rsidR="00222EBF">
        <w:rPr>
          <w:rFonts w:ascii="Times New Roman" w:hAnsi="Times New Roman" w:cs="Times New Roman"/>
          <w:color w:val="2905A0"/>
          <w:lang w:val="ro-RO"/>
        </w:rPr>
        <w:t xml:space="preserve">     </w:t>
      </w:r>
      <w:r w:rsidR="00222EBF" w:rsidRPr="00CF749D">
        <w:rPr>
          <w:rFonts w:ascii="Times New Roman" w:hAnsi="Times New Roman" w:cs="Times New Roman"/>
          <w:b/>
          <w:bCs/>
          <w:color w:val="2905A0"/>
          <w:lang w:val="ro-RO"/>
        </w:rPr>
        <w:t xml:space="preserve">Administrator </w:t>
      </w:r>
      <w:r w:rsidRPr="007D31AE">
        <w:rPr>
          <w:noProof/>
          <w:color w:val="2905A0"/>
          <w:lang w:val="ro-RO"/>
        </w:rPr>
        <w:pict>
          <v:rect id="_x0000_s2067" style="position:absolute;left:0;text-align:left;margin-left:1.5pt;margin-top:2.7pt;width:1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O/5uexEC&#10;AAABBAAADgAAAAAAAAAAAAAAAAAuAgAAZHJzL2Uyb0RvYy54bWxQSwECLQAUAAYACAAAACEAwbTp&#10;1tsAAAAFAQAADwAAAAAAAAAAAAAAAABrBAAAZHJzL2Rvd25yZXYueG1sUEsFBgAAAAAEAAQA8wAA&#10;AHMFAAAAAA==&#10;" filled="f" strokeweight="2pt">
            <v:textbox>
              <w:txbxContent>
                <w:p w:rsidR="00222EBF" w:rsidRDefault="00222EBF" w:rsidP="00222EBF">
                  <w:pPr>
                    <w:jc w:val="center"/>
                  </w:pPr>
                  <w:r>
                    <w:t xml:space="preserve"> </w:t>
                  </w:r>
                </w:p>
              </w:txbxContent>
            </v:textbox>
          </v:rect>
        </w:pict>
      </w:r>
      <w:r w:rsidR="00222EBF">
        <w:rPr>
          <w:rFonts w:ascii="Times New Roman" w:hAnsi="Times New Roman" w:cs="Times New Roman"/>
          <w:b/>
          <w:bCs/>
          <w:color w:val="2905A0"/>
          <w:lang w:val="ro-RO"/>
        </w:rPr>
        <w:t>4</w:t>
      </w:r>
    </w:p>
    <w:p w:rsidR="00222EBF" w:rsidRPr="008B7BB5" w:rsidRDefault="00222EBF" w:rsidP="008B7BB5">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BC5B13" w:rsidRPr="009C4CC1" w:rsidRDefault="007D31AE" w:rsidP="00BC5B13">
      <w:pPr>
        <w:suppressAutoHyphens/>
        <w:jc w:val="both"/>
        <w:rPr>
          <w:rFonts w:ascii="Times New Roman" w:hAnsi="Times New Roman" w:cs="Times New Roman"/>
          <w:color w:val="2905A0"/>
          <w:lang w:val="ro-RO"/>
        </w:rPr>
      </w:pPr>
      <w:r w:rsidRPr="007D31AE">
        <w:rPr>
          <w:noProof/>
          <w:color w:val="2905A0"/>
        </w:rPr>
        <w:pict>
          <v:rect id="_x0000_s2066"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rsidR="006150F4" w:rsidRDefault="006150F4" w:rsidP="006150F4">
                  <w:pPr>
                    <w:jc w:val="center"/>
                  </w:pPr>
                  <w:r>
                    <w:t xml:space="preserve"> </w:t>
                  </w:r>
                </w:p>
              </w:txbxContent>
            </v:textbox>
          </v:rect>
        </w:pict>
      </w:r>
      <w:r w:rsidR="006150F4"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8B7BB5">
        <w:rPr>
          <w:rFonts w:ascii="Times New Roman" w:hAnsi="Times New Roman" w:cs="Times New Roman"/>
          <w:b/>
          <w:bCs/>
          <w:color w:val="2905A0"/>
          <w:lang w:val="ro-RO"/>
        </w:rPr>
        <w:t>5</w:t>
      </w:r>
    </w:p>
    <w:p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rsidR="008B7BB5" w:rsidRPr="00857CC7"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035767" w:rsidRPr="00857CC7" w:rsidRDefault="00035767" w:rsidP="00035767">
      <w:pPr>
        <w:ind w:left="720"/>
        <w:jc w:val="right"/>
        <w:rPr>
          <w:rFonts w:ascii="Times New Roman" w:hAnsi="Times New Roman" w:cs="Times New Roman"/>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465BDD" w:rsidRDefault="00465BDD" w:rsidP="00520257">
      <w:pPr>
        <w:widowControl w:val="0"/>
        <w:autoSpaceDE w:val="0"/>
        <w:autoSpaceDN w:val="0"/>
        <w:adjustRightInd w:val="0"/>
        <w:rPr>
          <w:rFonts w:ascii="Times New Roman" w:hAnsi="Times New Roman" w:cs="Times New Roman"/>
          <w:color w:val="2905A0"/>
          <w:position w:val="-1"/>
          <w:lang w:val="ro-RO"/>
        </w:rPr>
      </w:pPr>
    </w:p>
    <w:p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2</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rsidR="006150F4" w:rsidRPr="00857CC7" w:rsidRDefault="006150F4" w:rsidP="00035767">
      <w:pPr>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rsidR="0088750C" w:rsidRDefault="0088750C" w:rsidP="00035767">
      <w:pPr>
        <w:jc w:val="both"/>
        <w:rPr>
          <w:rFonts w:ascii="Times New Roman" w:hAnsi="Times New Roman" w:cs="Times New Roman"/>
          <w:color w:val="2905A0"/>
          <w:lang w:val="ro-RO"/>
        </w:rPr>
      </w:pPr>
    </w:p>
    <w:p w:rsidR="0088750C"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88750C" w:rsidRDefault="007D31AE" w:rsidP="00035767">
      <w:pPr>
        <w:jc w:val="both"/>
        <w:rPr>
          <w:rFonts w:ascii="Times New Roman" w:hAnsi="Times New Roman" w:cs="Times New Roman"/>
          <w:color w:val="2905A0"/>
          <w:lang w:val="ro-RO"/>
        </w:rPr>
      </w:pPr>
      <w:r w:rsidRPr="007D31AE">
        <w:rPr>
          <w:noProof/>
          <w:color w:val="2905A0"/>
        </w:rPr>
        <w:pict>
          <v:rect id="_x0000_s2065"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rsidR="006150F4" w:rsidRDefault="007D31AE" w:rsidP="00035767">
      <w:pPr>
        <w:jc w:val="both"/>
        <w:rPr>
          <w:rFonts w:ascii="Times New Roman" w:hAnsi="Times New Roman" w:cs="Times New Roman"/>
          <w:color w:val="2905A0"/>
          <w:lang w:val="ro-RO"/>
        </w:rPr>
      </w:pPr>
      <w:r w:rsidRPr="007D31AE">
        <w:rPr>
          <w:noProof/>
          <w:color w:val="2905A0"/>
        </w:rPr>
        <w:pict>
          <v:rect id="_x0000_s206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B7BB5" w:rsidRPr="00857CC7" w:rsidRDefault="008B7BB5" w:rsidP="00035767">
      <w:pPr>
        <w:jc w:val="both"/>
        <w:rPr>
          <w:rFonts w:ascii="Times New Roman" w:hAnsi="Times New Roman" w:cs="Times New Roman"/>
          <w:color w:val="2905A0"/>
          <w:lang w:val="ro-RO"/>
        </w:rPr>
      </w:pPr>
    </w:p>
    <w:p w:rsidR="00961D55" w:rsidRPr="00857CC7" w:rsidRDefault="008B7BB5" w:rsidP="00961D55">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8B7BB5" w:rsidRDefault="008B7BB5" w:rsidP="00035767">
      <w:pPr>
        <w:jc w:val="both"/>
        <w:rPr>
          <w:rFonts w:ascii="Times New Roman" w:hAnsi="Times New Roman" w:cs="Times New Roman"/>
          <w:color w:val="2905A0"/>
          <w:lang w:val="ro-RO"/>
        </w:rPr>
      </w:pPr>
    </w:p>
    <w:p w:rsidR="0088750C" w:rsidRDefault="007D31AE" w:rsidP="00035767">
      <w:pPr>
        <w:jc w:val="both"/>
        <w:rPr>
          <w:rFonts w:ascii="Times New Roman" w:hAnsi="Times New Roman" w:cs="Times New Roman"/>
          <w:color w:val="2905A0"/>
          <w:lang w:val="ro-RO"/>
        </w:rPr>
      </w:pPr>
      <w:r w:rsidRPr="007D31AE">
        <w:rPr>
          <w:noProof/>
          <w:color w:val="2905A0"/>
          <w:lang w:val="ro-RO"/>
        </w:rPr>
        <w:pict>
          <v:rect id="Rectangle 4" o:spid="_x0000_s2063"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rsidR="008B7BB5" w:rsidRDefault="008B7BB5" w:rsidP="008B7BB5">
                  <w:pPr>
                    <w:jc w:val="center"/>
                  </w:pPr>
                  <w:r>
                    <w:t xml:space="preserve"> </w:t>
                  </w:r>
                </w:p>
              </w:txbxContent>
            </v:textbox>
          </v:rect>
        </w:pict>
      </w:r>
      <w:r w:rsidR="008B7BB5">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rsidR="00C25B41" w:rsidRPr="00857CC7" w:rsidRDefault="007D31AE" w:rsidP="00035767">
      <w:pPr>
        <w:jc w:val="both"/>
        <w:rPr>
          <w:rFonts w:ascii="Times New Roman" w:hAnsi="Times New Roman" w:cs="Times New Roman"/>
          <w:color w:val="2905A0"/>
          <w:lang w:val="ro-RO"/>
        </w:rPr>
      </w:pPr>
      <w:r w:rsidRPr="007D31AE">
        <w:rPr>
          <w:noProof/>
          <w:color w:val="2905A0"/>
          <w:lang w:val="ro-RO"/>
        </w:rPr>
        <w:pict>
          <v:rect id="_x0000_s2062"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AaZXMyEAIA&#10;AAIEAAAOAAAAAAAAAAAAAAAAAC4CAABkcnMvZTJvRG9jLnhtbFBLAQItABQABgAIAAAAIQCgo6lm&#10;2wAAAAQBAAAPAAAAAAAAAAAAAAAAAGoEAABkcnMvZG93bnJldi54bWxQSwUGAAAAAAQABADzAAAA&#10;cgUAAAAA&#10;" filled="f" strokeweight="2pt">
            <v:textbox>
              <w:txbxContent>
                <w:p w:rsidR="0088750C" w:rsidRDefault="0088750C" w:rsidP="0088750C">
                  <w:pPr>
                    <w:jc w:val="center"/>
                  </w:pPr>
                  <w:r>
                    <w:t xml:space="preserve"> </w:t>
                  </w: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57CC7" w:rsidRPr="00857CC7" w:rsidRDefault="00857CC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C25B41" w:rsidRPr="00857CC7" w:rsidRDefault="00C25B41"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lastRenderedPageBreak/>
        <w:t>________________________</w:t>
      </w:r>
    </w:p>
    <w:p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88235C" w:rsidRPr="00857CC7">
        <w:rPr>
          <w:rFonts w:ascii="Times New Roman" w:hAnsi="Times New Roman" w:cs="Times New Roman"/>
          <w:color w:val="2905A0"/>
          <w:position w:val="-1"/>
          <w:lang w:val="ro-RO"/>
        </w:rPr>
        <w:t>3</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035767">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BF4B07" w:rsidRDefault="00BF4B07" w:rsidP="00BF4B07">
      <w:pPr>
        <w:jc w:val="both"/>
        <w:rPr>
          <w:rFonts w:ascii="Times New Roman" w:hAnsi="Times New Roman" w:cs="Times New Roman"/>
          <w:color w:val="2905A0"/>
          <w:lang w:val="ro-RO"/>
        </w:rPr>
      </w:pPr>
    </w:p>
    <w:p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ind w:left="0"/>
        <w:rPr>
          <w:color w:val="2905A0"/>
          <w:lang w:val="ro-RO"/>
        </w:rPr>
      </w:pPr>
    </w:p>
    <w:p w:rsidR="0088235C" w:rsidRDefault="0088235C" w:rsidP="00035767">
      <w:pPr>
        <w:pStyle w:val="NormalIndent"/>
        <w:ind w:left="0"/>
        <w:rPr>
          <w:color w:val="2905A0"/>
          <w:lang w:val="ro-RO"/>
        </w:rPr>
      </w:pPr>
    </w:p>
    <w:p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88235C" w:rsidRPr="00857CC7">
        <w:rPr>
          <w:rFonts w:ascii="Times New Roman" w:hAnsi="Times New Roman" w:cs="Times New Roman"/>
          <w:color w:val="2905A0"/>
          <w:position w:val="-1"/>
          <w:lang w:val="ro-RO"/>
        </w:rPr>
        <w:t>4</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Default="00BF4B0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rsidR="00BF4B07" w:rsidRPr="00961D55"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8B7BB5" w:rsidRDefault="006150F4" w:rsidP="0052025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EB048B" w:rsidRPr="00857CC7">
        <w:rPr>
          <w:rFonts w:ascii="Times New Roman" w:hAnsi="Times New Roman" w:cs="Times New Roman"/>
          <w:color w:val="2905A0"/>
          <w:position w:val="-1"/>
          <w:lang w:val="ro-RO"/>
        </w:rPr>
        <w:t>5</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EB048B" w:rsidRPr="00857CC7">
        <w:rPr>
          <w:rFonts w:ascii="Times New Roman" w:hAnsi="Times New Roman" w:cs="Times New Roman"/>
          <w:color w:val="2905A0"/>
          <w:position w:val="-1"/>
          <w:lang w:val="ro-RO"/>
        </w:rPr>
        <w:t>6</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rsidR="00D80174" w:rsidRDefault="00D80174" w:rsidP="00D80174">
      <w:pPr>
        <w:jc w:val="both"/>
        <w:rPr>
          <w:rFonts w:ascii="Times New Roman" w:hAnsi="Times New Roman" w:cs="Times New Roman"/>
          <w:color w:val="2905A0"/>
          <w:lang w:val="ro-RO"/>
        </w:rPr>
      </w:pPr>
    </w:p>
    <w:p w:rsidR="00D80174" w:rsidRDefault="007D31AE" w:rsidP="00D80174">
      <w:pPr>
        <w:jc w:val="both"/>
        <w:rPr>
          <w:rFonts w:ascii="Times New Roman" w:hAnsi="Times New Roman" w:cs="Times New Roman"/>
          <w:b/>
          <w:bCs/>
          <w:color w:val="2905A0"/>
          <w:u w:val="single"/>
          <w:lang w:val="ro-RO"/>
        </w:rPr>
      </w:pPr>
      <w:r w:rsidRPr="007D31AE">
        <w:rPr>
          <w:noProof/>
          <w:color w:val="2905A0"/>
        </w:rPr>
        <w:pict>
          <v:rect id="_x0000_s2061"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JFZEA0R&#10;AgAAAg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Nu dețin niciu mandat</w:t>
      </w:r>
    </w:p>
    <w:p w:rsidR="00D80174" w:rsidRDefault="00D80174" w:rsidP="00D80174">
      <w:pPr>
        <w:jc w:val="both"/>
        <w:rPr>
          <w:rFonts w:ascii="Times New Roman" w:hAnsi="Times New Roman" w:cs="Times New Roman"/>
          <w:b/>
          <w:bCs/>
          <w:color w:val="2905A0"/>
          <w:u w:val="single"/>
          <w:lang w:val="ro-RO"/>
        </w:rPr>
      </w:pPr>
    </w:p>
    <w:p w:rsidR="00D80174" w:rsidRDefault="007D31AE" w:rsidP="00D80174">
      <w:pPr>
        <w:jc w:val="both"/>
        <w:rPr>
          <w:rFonts w:ascii="Times New Roman" w:hAnsi="Times New Roman" w:cs="Times New Roman"/>
          <w:b/>
          <w:bCs/>
          <w:color w:val="2905A0"/>
          <w:u w:val="single"/>
          <w:lang w:val="ro-RO"/>
        </w:rPr>
      </w:pPr>
      <w:r w:rsidRPr="007D31AE">
        <w:rPr>
          <w:noProof/>
          <w:color w:val="2905A0"/>
        </w:rPr>
        <w:pict>
          <v:rect id="_x0000_s2060"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wctUwR&#10;AgAAAg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1 mandat</w:t>
      </w:r>
    </w:p>
    <w:p w:rsidR="00D80174" w:rsidRDefault="00D80174" w:rsidP="00D80174">
      <w:pPr>
        <w:jc w:val="both"/>
        <w:rPr>
          <w:rFonts w:ascii="Times New Roman" w:hAnsi="Times New Roman" w:cs="Times New Roman"/>
          <w:b/>
          <w:bCs/>
          <w:color w:val="2905A0"/>
          <w:u w:val="single"/>
          <w:lang w:val="ro-RO"/>
        </w:rPr>
      </w:pPr>
    </w:p>
    <w:p w:rsidR="00D80174" w:rsidRDefault="007D31AE" w:rsidP="00D80174">
      <w:pPr>
        <w:jc w:val="both"/>
        <w:rPr>
          <w:rFonts w:ascii="Times New Roman" w:hAnsi="Times New Roman" w:cs="Times New Roman"/>
          <w:b/>
          <w:bCs/>
          <w:color w:val="2905A0"/>
          <w:u w:val="single"/>
          <w:lang w:val="ro-RO"/>
        </w:rPr>
      </w:pPr>
      <w:r w:rsidRPr="007D31AE">
        <w:rPr>
          <w:noProof/>
          <w:color w:val="2905A0"/>
        </w:rPr>
        <w:pict>
          <v:rect id="_x0000_s2059"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Icg1nMR&#10;AgAAAg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2 mandate</w:t>
      </w:r>
    </w:p>
    <w:p w:rsidR="00D80174" w:rsidRDefault="00D80174" w:rsidP="00D80174">
      <w:pPr>
        <w:jc w:val="both"/>
        <w:rPr>
          <w:rFonts w:ascii="Times New Roman" w:hAnsi="Times New Roman" w:cs="Times New Roman"/>
          <w:b/>
          <w:bCs/>
          <w:color w:val="2905A0"/>
          <w:u w:val="single"/>
          <w:lang w:val="ro-RO"/>
        </w:rPr>
      </w:pPr>
    </w:p>
    <w:p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EB048B" w:rsidRPr="00857CC7">
        <w:rPr>
          <w:rFonts w:ascii="Times New Roman" w:hAnsi="Times New Roman" w:cs="Times New Roman"/>
          <w:color w:val="2905A0"/>
          <w:position w:val="-1"/>
          <w:lang w:val="ro-RO"/>
        </w:rPr>
        <w:t>7</w:t>
      </w: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D80174" w:rsidRDefault="00D80174" w:rsidP="00D80174">
      <w:pPr>
        <w:jc w:val="both"/>
        <w:rPr>
          <w:rFonts w:ascii="Times New Roman" w:hAnsi="Times New Roman" w:cs="Times New Roman"/>
          <w:color w:val="2905A0"/>
          <w:lang w:val="ro-RO"/>
        </w:rPr>
      </w:pPr>
    </w:p>
    <w:p w:rsidR="00D80174" w:rsidRPr="00F17B73" w:rsidRDefault="007D31AE" w:rsidP="00D80174">
      <w:pPr>
        <w:jc w:val="both"/>
        <w:rPr>
          <w:lang w:val="ro-RO"/>
        </w:rPr>
      </w:pPr>
      <w:r w:rsidRPr="007D31AE">
        <w:rPr>
          <w:noProof/>
          <w:color w:val="2905A0"/>
        </w:rPr>
        <w:pict>
          <v:rect id="_x0000_s205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DaX/88R&#10;AgAAAgQAAA4AAAAAAAAAAAAAAAAALgIAAGRycy9lMm9Eb2MueG1sUEsBAi0AFAAGAAgAAAAhANye&#10;+CrcAAAABw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Pr="007D31AE">
        <w:rPr>
          <w:noProof/>
          <w:color w:val="2905A0"/>
        </w:rPr>
        <w:pict>
          <v:rect id="_x0000_s2057"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L2rnPAR&#10;AgAAAgQAAA4AAAAAAAAAAAAAAAAALgIAAGRycy9lMm9Eb2MueG1sUEsBAi0AFAAGAAgAAAAhAHla&#10;mJvcAAAABg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00D80174" w:rsidRPr="00F17B73">
        <w:rPr>
          <w:lang w:val="ro-RO"/>
        </w:rPr>
        <w:t xml:space="preserve">                  </w:t>
      </w:r>
      <w:r w:rsidR="00D80174">
        <w:rPr>
          <w:rFonts w:ascii="Times New Roman" w:hAnsi="Times New Roman" w:cs="Times New Roman"/>
          <w:b/>
          <w:bCs/>
          <w:color w:val="2905A0"/>
          <w:u w:val="single"/>
          <w:lang w:val="ro-RO"/>
        </w:rPr>
        <w:t>am desfășurat</w:t>
      </w:r>
      <w:r w:rsidR="00D80174" w:rsidRPr="00F17B73">
        <w:rPr>
          <w:rFonts w:ascii="Times New Roman" w:hAnsi="Times New Roman" w:cs="Times New Roman"/>
          <w:color w:val="2905A0"/>
          <w:lang w:val="ro-RO"/>
        </w:rPr>
        <w:t xml:space="preserve">                     </w:t>
      </w:r>
      <w:r w:rsidR="00D80174">
        <w:rPr>
          <w:rFonts w:ascii="Times New Roman" w:hAnsi="Times New Roman" w:cs="Times New Roman"/>
          <w:color w:val="2905A0"/>
          <w:lang w:val="ro-RO"/>
        </w:rPr>
        <w:t xml:space="preserve">                                         </w:t>
      </w:r>
      <w:r w:rsidR="00D80174" w:rsidRPr="00F17B73">
        <w:rPr>
          <w:rFonts w:ascii="Times New Roman" w:hAnsi="Times New Roman" w:cs="Times New Roman"/>
          <w:color w:val="2905A0"/>
          <w:lang w:val="ro-RO"/>
        </w:rPr>
        <w:t xml:space="preserve">      </w:t>
      </w:r>
      <w:r w:rsidR="00D80174" w:rsidRPr="0054152C">
        <w:rPr>
          <w:rFonts w:ascii="Times New Roman" w:hAnsi="Times New Roman" w:cs="Times New Roman"/>
          <w:b/>
          <w:bCs/>
          <w:color w:val="2905A0"/>
          <w:u w:val="single"/>
          <w:lang w:val="ro-RO"/>
        </w:rPr>
        <w:t xml:space="preserve">nu </w:t>
      </w:r>
      <w:r w:rsidR="00D80174">
        <w:rPr>
          <w:rFonts w:ascii="Times New Roman" w:hAnsi="Times New Roman" w:cs="Times New Roman"/>
          <w:b/>
          <w:bCs/>
          <w:color w:val="2905A0"/>
          <w:u w:val="single"/>
          <w:lang w:val="ro-RO"/>
        </w:rPr>
        <w:t>am desfășurat</w:t>
      </w:r>
    </w:p>
    <w:p w:rsidR="00D80174" w:rsidRDefault="00D80174" w:rsidP="00D80174">
      <w:pPr>
        <w:jc w:val="both"/>
        <w:rPr>
          <w:rFonts w:ascii="Times New Roman" w:hAnsi="Times New Roman" w:cs="Times New Roman"/>
          <w:color w:val="2905A0"/>
          <w:lang w:val="ro-RO"/>
        </w:rPr>
      </w:pPr>
    </w:p>
    <w:p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Default="006150F4" w:rsidP="00035767">
      <w:pPr>
        <w:autoSpaceDE w:val="0"/>
        <w:autoSpaceDN w:val="0"/>
        <w:adjustRightInd w:val="0"/>
        <w:jc w:val="right"/>
        <w:rPr>
          <w:rFonts w:ascii="Times New Roman" w:hAnsi="Times New Roman" w:cs="Times New Roman"/>
          <w:color w:val="2905A0"/>
          <w:lang w:val="ro-RO"/>
        </w:rPr>
      </w:pPr>
    </w:p>
    <w:p w:rsidR="00F74D4E" w:rsidRPr="00857CC7" w:rsidRDefault="00F74D4E"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CF3EC5">
      <w:pPr>
        <w:widowControl w:val="0"/>
        <w:autoSpaceDE w:val="0"/>
        <w:autoSpaceDN w:val="0"/>
        <w:adjustRightInd w:val="0"/>
        <w:jc w:val="center"/>
        <w:rPr>
          <w:rFonts w:ascii="Times New Roman" w:hAnsi="Times New Roman" w:cs="Times New Roman"/>
          <w:color w:val="2905A0"/>
          <w:position w:val="-1"/>
          <w:lang w:val="ro-RO"/>
        </w:rPr>
      </w:pPr>
    </w:p>
    <w:p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8</w:t>
      </w: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857CC7"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9C5DAC" w:rsidRPr="00857CC7" w:rsidRDefault="009C5DAC" w:rsidP="00035767">
      <w:pPr>
        <w:pStyle w:val="NormalIndent"/>
        <w:ind w:left="0"/>
        <w:rPr>
          <w:color w:val="2905A0"/>
          <w:lang w:val="ro-RO"/>
        </w:rPr>
      </w:pP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9C5DAC" w:rsidRPr="00857CC7" w:rsidRDefault="009C5DAC" w:rsidP="00035767">
      <w:pPr>
        <w:pStyle w:val="NormalIndent"/>
        <w:rPr>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9C5DAC" w:rsidRPr="00857CC7" w:rsidRDefault="009C5DAC" w:rsidP="00035767">
      <w:pPr>
        <w:pStyle w:val="NormalIndent"/>
        <w:rPr>
          <w:color w:val="2905A0"/>
          <w:lang w:val="ro-RO"/>
        </w:rPr>
      </w:pPr>
    </w:p>
    <w:p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9</w:t>
      </w: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A53F7B" w:rsidRPr="00857CC7" w:rsidRDefault="00A53F7B" w:rsidP="00A53F7B">
      <w:pPr>
        <w:jc w:val="both"/>
        <w:rPr>
          <w:rFonts w:ascii="Times New Roman" w:hAnsi="Times New Roman" w:cs="Times New Roman"/>
          <w:color w:val="2905A0"/>
          <w:lang w:val="ro-RO"/>
        </w:rPr>
      </w:pPr>
    </w:p>
    <w:p w:rsidR="00D80174" w:rsidRDefault="007D31AE" w:rsidP="00D80174">
      <w:pPr>
        <w:jc w:val="both"/>
        <w:rPr>
          <w:rFonts w:ascii="Times New Roman" w:hAnsi="Times New Roman" w:cs="Times New Roman"/>
          <w:color w:val="2905A0"/>
          <w:lang w:val="ro-RO"/>
        </w:rPr>
      </w:pPr>
      <w:r w:rsidRPr="007D31AE">
        <w:rPr>
          <w:noProof/>
          <w:color w:val="2905A0"/>
        </w:rPr>
        <w:pict>
          <v:rect id="_x0000_s2056"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O45sREC&#10;AAACBAAADgAAAAAAAAAAAAAAAAAuAgAAZHJzL2Uyb0RvYy54bWxQSwECLQAUAAYACAAAACEADSX0&#10;9tsAAAAD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Nu deţin statutul de de membru al unei formațiuni politice și nu sunt expus din punct de vedere politic;</w:t>
      </w:r>
    </w:p>
    <w:p w:rsidR="00D80174" w:rsidRPr="00857CC7" w:rsidRDefault="00D80174" w:rsidP="00D80174">
      <w:pPr>
        <w:jc w:val="both"/>
        <w:rPr>
          <w:rFonts w:ascii="Times New Roman" w:hAnsi="Times New Roman" w:cs="Times New Roman"/>
          <w:color w:val="2905A0"/>
          <w:lang w:val="ro-RO"/>
        </w:rPr>
      </w:pPr>
    </w:p>
    <w:p w:rsidR="00D80174" w:rsidRDefault="007D31AE" w:rsidP="00D80174">
      <w:pPr>
        <w:jc w:val="both"/>
        <w:rPr>
          <w:rFonts w:ascii="Times New Roman" w:hAnsi="Times New Roman" w:cs="Times New Roman"/>
          <w:color w:val="2905A0"/>
          <w:lang w:val="ro-RO"/>
        </w:rPr>
      </w:pPr>
      <w:r w:rsidRPr="007D31AE">
        <w:rPr>
          <w:noProof/>
          <w:color w:val="2905A0"/>
        </w:rPr>
        <w:pict>
          <v:rect id="_x0000_s2055"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q9JajhEC&#10;AAACBAAADgAAAAAAAAAAAAAAAAAuAgAAZHJzL2Uyb0RvYy54bWxQSwECLQAUAAYACAAAACEAwbTp&#10;1tsAAAAF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Deţin statutul de membru al unei formațiuni politice;</w:t>
      </w:r>
    </w:p>
    <w:p w:rsidR="00D80174" w:rsidRPr="00857CC7" w:rsidRDefault="00D80174" w:rsidP="00D80174">
      <w:pPr>
        <w:jc w:val="both"/>
        <w:rPr>
          <w:rFonts w:ascii="Times New Roman" w:hAnsi="Times New Roman" w:cs="Times New Roman"/>
          <w:color w:val="2905A0"/>
          <w:lang w:val="ro-RO"/>
        </w:rPr>
      </w:pPr>
    </w:p>
    <w:p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rsidR="00D80174" w:rsidRPr="00857CC7" w:rsidRDefault="007D31AE" w:rsidP="00D80174">
      <w:pPr>
        <w:jc w:val="both"/>
        <w:rPr>
          <w:rFonts w:ascii="Times New Roman" w:hAnsi="Times New Roman" w:cs="Times New Roman"/>
          <w:color w:val="2905A0"/>
          <w:lang w:val="ro-RO"/>
        </w:rPr>
      </w:pPr>
      <w:r w:rsidRPr="007D31AE">
        <w:rPr>
          <w:noProof/>
          <w:color w:val="2905A0"/>
        </w:rPr>
        <w:pict>
          <v:rect id="_x0000_s2054"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A4cb&#10;EhECAAACBAAADgAAAAAAAAAAAAAAAAAuAgAAZHJzL2Uyb0RvYy54bWxQSwECLQAUAAYACAAAACEA&#10;2Adb/9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7D31AE">
        <w:rPr>
          <w:noProof/>
          <w:color w:val="2905A0"/>
        </w:rPr>
        <w:pict>
          <v:rect id="_x0000_s2053"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iLt4&#10;LRECAAACBAAADgAAAAAAAAAAAAAAAAAuAgAAZHJzL2Uyb0RvYy54bWxQSwECLQAUAAYACAAAACEA&#10;W1shJd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7D31AE">
        <w:rPr>
          <w:noProof/>
          <w:color w:val="2905A0"/>
        </w:rPr>
        <w:pict>
          <v:rect id="_x0000_s2052"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i+MvBEC&#10;AAACBAAADgAAAAAAAAAAAAAAAAAuAgAAZHJzL2Uyb0RvYy54bWxQSwECLQAUAAYACAAAACEAoKOp&#10;ZtsAAAAE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Membru de partid              Membru al biroului permanent          Altă funcție de conducere                          </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BF4B07" w:rsidRPr="00961D55" w:rsidRDefault="00BF4B07" w:rsidP="00961D55">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p>
    <w:p w:rsidR="008B7BB5" w:rsidRPr="00857CC7" w:rsidRDefault="008B7BB5" w:rsidP="00BF4B07">
      <w:pPr>
        <w:widowControl w:val="0"/>
        <w:autoSpaceDE w:val="0"/>
        <w:autoSpaceDN w:val="0"/>
        <w:adjustRightInd w:val="0"/>
        <w:jc w:val="both"/>
        <w:rPr>
          <w:rFonts w:ascii="Times New Roman" w:hAnsi="Times New Roman" w:cs="Times New Roman"/>
          <w:color w:val="2905A0"/>
          <w:lang w:val="ro-RO"/>
        </w:rPr>
      </w:pP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CA0E48" w:rsidRPr="00857CC7" w:rsidRDefault="00CA0E48" w:rsidP="00035767">
      <w:pPr>
        <w:ind w:left="720"/>
        <w:jc w:val="right"/>
        <w:rPr>
          <w:rFonts w:ascii="Times New Roman" w:hAnsi="Times New Roman" w:cs="Times New Roman"/>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8B7BB5" w:rsidRDefault="008B7BB5" w:rsidP="00520257">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025FD5" w:rsidRPr="00857CC7">
        <w:rPr>
          <w:rFonts w:ascii="Times New Roman" w:hAnsi="Times New Roman" w:cs="Times New Roman"/>
          <w:color w:val="2905A0"/>
          <w:position w:val="-1"/>
          <w:lang w:val="ro-RO"/>
        </w:rPr>
        <w:t>10</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961D55">
        <w:rPr>
          <w:rFonts w:ascii="Times New Roman" w:hAnsi="Times New Roman" w:cs="Times New Roman"/>
          <w:b/>
          <w:bCs/>
          <w:color w:val="2905A0"/>
          <w:lang w:val="ro-RO"/>
        </w:rPr>
        <w:t>TRANSPORT URBAN REȘIȚA S.R.L.</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rsidR="006150F4" w:rsidRPr="00520257"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520257">
          <w:rPr>
            <w:rStyle w:val="Hyperlink"/>
            <w:rFonts w:ascii="Times New Roman" w:hAnsi="Times New Roman" w:cs="Times New Roman"/>
            <w:lang w:val="fr-FR"/>
          </w:rPr>
          <w:t>centru@primariaresita.ro</w:t>
        </w:r>
      </w:hyperlink>
    </w:p>
    <w:p w:rsidR="00EA0D62" w:rsidRPr="00EA0D62" w:rsidRDefault="00EA0D62" w:rsidP="00EA0D62">
      <w:pPr>
        <w:jc w:val="both"/>
        <w:rPr>
          <w:rFonts w:ascii="Times New Roman" w:hAnsi="Times New Roman" w:cs="Times New Roman"/>
          <w:b/>
          <w:bCs/>
          <w:color w:val="2905A0"/>
          <w:lang w:val="fr-FR"/>
        </w:rPr>
      </w:pP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rsidR="00A53F7B" w:rsidRPr="00A53F7B" w:rsidRDefault="007D31AE" w:rsidP="00544F03">
      <w:pPr>
        <w:ind w:left="360"/>
        <w:jc w:val="both"/>
        <w:rPr>
          <w:rFonts w:ascii="Times New Roman" w:hAnsi="Times New Roman" w:cs="Times New Roman"/>
          <w:color w:val="2905A0"/>
          <w:lang w:val="ro-RO"/>
        </w:rPr>
      </w:pPr>
      <w:r w:rsidRPr="007D31AE">
        <w:rPr>
          <w:noProof/>
          <w:color w:val="2905A0"/>
        </w:rPr>
        <w:pict>
          <v:rect id="_x0000_s2051"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LRPvgx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A53F7B" w:rsidRDefault="007D31AE" w:rsidP="00A53F7B">
      <w:pPr>
        <w:ind w:left="360"/>
        <w:jc w:val="both"/>
        <w:rPr>
          <w:rFonts w:ascii="Times New Roman" w:hAnsi="Times New Roman" w:cs="Times New Roman"/>
          <w:color w:val="2905A0"/>
          <w:lang w:val="ro-RO"/>
        </w:rPr>
      </w:pPr>
      <w:r w:rsidRPr="007D31AE">
        <w:rPr>
          <w:noProof/>
          <w:color w:val="2905A0"/>
        </w:rPr>
        <w:pict>
          <v:rect id="_x0000_s2050"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rC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pnH&#10;DPGqhuZAgiEcx5C+DR16wN+cjTSCFfe/dgIVZ+azJdFvigXJwkIyFsurORl46akvPcJKgqq4DMjZ&#10;0diG46TvHOqup1xFEsTCHbWq1UnG17pODGjQkrqnTxEn+dJOUa9fd/MH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sFZKwh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NU 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08" w:rsidRDefault="00F86A08" w:rsidP="009B2968">
      <w:r>
        <w:separator/>
      </w:r>
    </w:p>
  </w:endnote>
  <w:endnote w:type="continuationSeparator" w:id="0">
    <w:p w:rsidR="00F86A08" w:rsidRDefault="00F86A08" w:rsidP="009B2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a pt book">
    <w:altName w:val="Times New Roman"/>
    <w:panose1 w:val="00000000000000000000"/>
    <w:charset w:val="00"/>
    <w:family w:val="roman"/>
    <w:notTrueType/>
    <w:pitch w:val="default"/>
    <w:sig w:usb0="00000000" w:usb1="00000000" w:usb2="00000000" w:usb3="00000000" w:csb0="00000000" w:csb1="00000000"/>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345240"/>
      <w:docPartObj>
        <w:docPartGallery w:val="Page Numbers (Bottom of Page)"/>
        <w:docPartUnique/>
      </w:docPartObj>
    </w:sdtPr>
    <w:sdtEndPr>
      <w:rPr>
        <w:noProof/>
      </w:rPr>
    </w:sdtEndPr>
    <w:sdtContent>
      <w:p w:rsidR="0058343B" w:rsidRDefault="007D31AE">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3" o:spid="_x0000_s1051"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w:r>
      </w:p>
      <w:p w:rsidR="0058343B" w:rsidRDefault="007D31AE">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rsidR="003D7A6B" w:rsidRDefault="003D7A6B" w:rsidP="00E83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75668"/>
      <w:docPartObj>
        <w:docPartGallery w:val="Page Numbers (Bottom of Page)"/>
        <w:docPartUnique/>
      </w:docPartObj>
    </w:sdtPr>
    <w:sdtEndPr>
      <w:rPr>
        <w:noProof/>
      </w:rPr>
    </w:sdtEndPr>
    <w:sdtContent>
      <w:p w:rsidR="001D7987" w:rsidRDefault="007D31AE">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1" o:spid="_x0000_s1050"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wrap type="none"/>
              <w10:anchorlock/>
            </v:shape>
          </w:pict>
        </w:r>
      </w:p>
      <w:p w:rsidR="005B5445" w:rsidRPr="005B5445" w:rsidRDefault="007D31AE" w:rsidP="005B5445">
        <w:pPr>
          <w:pStyle w:val="Footer"/>
          <w:jc w:val="center"/>
          <w:rPr>
            <w:rStyle w:val="PageNumber"/>
          </w:rPr>
        </w:pPr>
        <w:r>
          <w:fldChar w:fldCharType="begin"/>
        </w:r>
        <w:r w:rsidR="001D7987">
          <w:instrText xml:space="preserve"> PAGE    \* MERGEFORMAT </w:instrText>
        </w:r>
        <w:r>
          <w:fldChar w:fldCharType="separate"/>
        </w:r>
        <w:r w:rsidR="00CF3EC5">
          <w:rPr>
            <w:noProof/>
          </w:rPr>
          <w:t>10</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08" w:rsidRDefault="00F86A08" w:rsidP="009B2968">
      <w:r>
        <w:separator/>
      </w:r>
    </w:p>
  </w:footnote>
  <w:footnote w:type="continuationSeparator" w:id="0">
    <w:p w:rsidR="00F86A08" w:rsidRDefault="00F86A08" w:rsidP="009B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42" w:rsidRPr="00087642" w:rsidRDefault="007D31AE" w:rsidP="0058343B">
    <w:pPr>
      <w:jc w:val="center"/>
      <w:rPr>
        <w:lang w:val="ro-RO"/>
      </w:rPr>
    </w:pPr>
    <w:r w:rsidRPr="007D31AE">
      <w:rPr>
        <w:rFonts w:asciiTheme="majorHAnsi" w:hAnsiTheme="majorHAnsi"/>
        <w:bCs/>
        <w:noProof/>
        <w:color w:val="2905A0"/>
        <w:lang w:val="ro-RO"/>
      </w:rPr>
      <w:pict>
        <v:shapetype id="_x0000_t202" coordsize="21600,21600" o:spt="202" path="m,l,21600r21600,l21600,xe">
          <v:stroke joinstyle="miter"/>
          <v:path gradientshapeok="t" o:connecttype="rect"/>
        </v:shapetype>
        <v:shape id="Text Box 1" o:spid="_x0000_s1049" type="#_x0000_t202" style="position:absolute;left:0;text-align:left;margin-left:9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rsidR="001D7987" w:rsidRDefault="007D31AE">
                <w:pPr>
                  <w:rPr>
                    <w:color w:val="FFFFFF" w:themeColor="background1"/>
                  </w:rPr>
                </w:pPr>
                <w:r w:rsidRPr="007D31AE">
                  <w:fldChar w:fldCharType="begin"/>
                </w:r>
                <w:r w:rsidR="001D7987">
                  <w:instrText xml:space="preserve"> PAGE   \* MERGEFORMAT </w:instrText>
                </w:r>
                <w:r w:rsidRPr="007D31AE">
                  <w:fldChar w:fldCharType="separate"/>
                </w:r>
                <w:r w:rsidR="00CF3EC5" w:rsidRPr="00CF3EC5">
                  <w:rPr>
                    <w:noProof/>
                    <w:color w:val="FFFFFF" w:themeColor="background1"/>
                  </w:rPr>
                  <w:t>10</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98" w:rsidRDefault="00A14398" w:rsidP="002B6A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5BDD"/>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2025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68EA"/>
    <w:rsid w:val="0058008D"/>
    <w:rsid w:val="00581146"/>
    <w:rsid w:val="0058156E"/>
    <w:rsid w:val="00581934"/>
    <w:rsid w:val="0058343B"/>
    <w:rsid w:val="0058615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6C5C"/>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58F9"/>
    <w:rsid w:val="007D1B24"/>
    <w:rsid w:val="007D1F03"/>
    <w:rsid w:val="007D31AE"/>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63EFD"/>
    <w:rsid w:val="00871F69"/>
    <w:rsid w:val="00875264"/>
    <w:rsid w:val="0088235C"/>
    <w:rsid w:val="00882D2C"/>
    <w:rsid w:val="008840A4"/>
    <w:rsid w:val="00884FFD"/>
    <w:rsid w:val="0088750C"/>
    <w:rsid w:val="008901A7"/>
    <w:rsid w:val="00894315"/>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4B09"/>
    <w:rsid w:val="009371F4"/>
    <w:rsid w:val="00947953"/>
    <w:rsid w:val="00947C12"/>
    <w:rsid w:val="00952F7D"/>
    <w:rsid w:val="009532B9"/>
    <w:rsid w:val="0095349E"/>
    <w:rsid w:val="00961D55"/>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3EC5"/>
    <w:rsid w:val="00CF41D1"/>
    <w:rsid w:val="00CF6B7B"/>
    <w:rsid w:val="00CF749D"/>
    <w:rsid w:val="00CF7DF3"/>
    <w:rsid w:val="00D04EA1"/>
    <w:rsid w:val="00D06F0B"/>
    <w:rsid w:val="00D21C2A"/>
    <w:rsid w:val="00D2362E"/>
    <w:rsid w:val="00D23FA9"/>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6A08"/>
    <w:rsid w:val="00F876D6"/>
    <w:rsid w:val="00F96D83"/>
    <w:rsid w:val="00FA30C8"/>
    <w:rsid w:val="00FA40B8"/>
    <w:rsid w:val="00FA54D5"/>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7" w:qFormat="1"/>
    <w:lsdException w:name="heading 1" w:semiHidden="0" w:qFormat="1"/>
    <w:lsdException w:name="heading 2" w:uiPriority="9" w:unhideWhenUsed="1" w:qFormat="1"/>
    <w:lsdException w:name="heading 3"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Body Text Indent" w:uiPriority="0"/>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6"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uiPriority w:val="7"/>
    <w:qFormat/>
    <w:rsid w:val="00961D55"/>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Ind w:w="0" w:type="dxa"/>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CellMar>
        <w:top w:w="0" w:type="dxa"/>
        <w:left w:w="108" w:type="dxa"/>
        <w:bottom w:w="0" w:type="dxa"/>
        <w:right w:w="108" w:type="dxa"/>
      </w:tblCellMar>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customStyle="1"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primariaslatin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xmlns=""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9BDFA-8F6C-4796-8C94-9D9A2A40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report.dotx</Template>
  <TotalTime>1</TotalTime>
  <Pages>10</Pages>
  <Words>3654</Words>
  <Characters>20832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Eon1@primariaresita.ro</cp:lastModifiedBy>
  <cp:revision>4</cp:revision>
  <cp:lastPrinted>2025-03-09T23:54:00Z</cp:lastPrinted>
  <dcterms:created xsi:type="dcterms:W3CDTF">2025-04-15T08:21:00Z</dcterms:created>
  <dcterms:modified xsi:type="dcterms:W3CDTF">2025-04-15T09:46:00Z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